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B111" w14:textId="20EC9F00" w:rsidR="00D869EA" w:rsidRDefault="002C1143">
      <w:r>
        <w:rPr>
          <w:rFonts w:eastAsia="Times New Roman"/>
          <w:noProof/>
        </w:rPr>
        <w:drawing>
          <wp:inline distT="0" distB="0" distL="0" distR="0" wp14:anchorId="3AA25104" wp14:editId="016775FB">
            <wp:extent cx="6120130" cy="79286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2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69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43"/>
    <w:rsid w:val="002C1143"/>
    <w:rsid w:val="00D8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41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e527442-3595-462b-bd27-829d37b27cbf@eurprd07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doc1.odt-.dotx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Moraca</dc:creator>
  <cp:keywords/>
  <dc:description/>
  <cp:lastModifiedBy>Valentina Moraca</cp:lastModifiedBy>
  <cp:revision>1</cp:revision>
  <dcterms:created xsi:type="dcterms:W3CDTF">2023-03-10T12:40:00Z</dcterms:created>
  <dcterms:modified xsi:type="dcterms:W3CDTF">2023-03-10T12:41:00Z</dcterms:modified>
</cp:coreProperties>
</file>